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B82A7" w14:textId="7307D4D5" w:rsidR="006F2849" w:rsidRPr="006F2849" w:rsidRDefault="00A16D1B" w:rsidP="006F2849">
      <w:pPr>
        <w:spacing w:after="180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15</w:t>
      </w:r>
      <w:r w:rsidRPr="00A16D1B">
        <w:rPr>
          <w:rFonts w:asciiTheme="majorHAnsi" w:hAnsiTheme="majorHAnsi" w:cstheme="majorHAnsi"/>
          <w:sz w:val="20"/>
          <w:szCs w:val="20"/>
          <w:vertAlign w:val="superscript"/>
          <w:lang w:val="en-US"/>
        </w:rPr>
        <w:t>th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January 2024</w:t>
      </w:r>
    </w:p>
    <w:p w14:paraId="4B280835" w14:textId="5432B995" w:rsidR="006F2849" w:rsidRPr="006F2849" w:rsidRDefault="00A16D1B" w:rsidP="00A16D1B">
      <w:pPr>
        <w:spacing w:after="180"/>
        <w:jc w:val="center"/>
        <w:rPr>
          <w:rFonts w:asciiTheme="majorHAnsi" w:hAnsiTheme="majorHAnsi" w:cstheme="majorHAnsi"/>
          <w:b/>
          <w:sz w:val="36"/>
          <w:szCs w:val="36"/>
          <w:u w:val="single"/>
          <w:lang w:val="en-US"/>
        </w:rPr>
      </w:pPr>
      <w:r>
        <w:rPr>
          <w:rFonts w:asciiTheme="majorHAnsi" w:hAnsiTheme="majorHAnsi" w:cstheme="majorHAnsi"/>
          <w:b/>
          <w:sz w:val="36"/>
          <w:szCs w:val="36"/>
          <w:u w:val="single"/>
          <w:lang w:val="en-US"/>
        </w:rPr>
        <w:t>Year Six SATs After-School Club 2024</w:t>
      </w:r>
    </w:p>
    <w:p w14:paraId="591E3986" w14:textId="71360189" w:rsidR="006F2849" w:rsidRPr="006F2849" w:rsidRDefault="006F2849" w:rsidP="006F2849">
      <w:pPr>
        <w:spacing w:after="180"/>
        <w:rPr>
          <w:rFonts w:asciiTheme="majorHAnsi" w:hAnsiTheme="majorHAnsi" w:cstheme="majorHAnsi"/>
          <w:sz w:val="22"/>
          <w:szCs w:val="22"/>
          <w:lang w:val="en-US"/>
        </w:rPr>
      </w:pPr>
      <w:r w:rsidRPr="006F2849">
        <w:rPr>
          <w:rFonts w:asciiTheme="majorHAnsi" w:hAnsiTheme="majorHAnsi" w:cstheme="majorHAnsi"/>
          <w:sz w:val="22"/>
          <w:szCs w:val="22"/>
          <w:lang w:val="en-US"/>
        </w:rPr>
        <w:t xml:space="preserve">Dear Parents / Carers, </w:t>
      </w:r>
    </w:p>
    <w:p w14:paraId="71A72571" w14:textId="24DA0215" w:rsidR="006F2849" w:rsidRPr="006F2849" w:rsidRDefault="006F2849" w:rsidP="006F2849">
      <w:pPr>
        <w:spacing w:after="180"/>
        <w:rPr>
          <w:rFonts w:asciiTheme="majorHAnsi" w:hAnsiTheme="majorHAnsi" w:cstheme="majorHAnsi"/>
          <w:sz w:val="22"/>
          <w:szCs w:val="22"/>
          <w:lang w:val="en-US"/>
        </w:rPr>
      </w:pPr>
      <w:r w:rsidRPr="006F2849">
        <w:rPr>
          <w:rFonts w:asciiTheme="majorHAnsi" w:hAnsiTheme="majorHAnsi" w:cstheme="majorHAnsi"/>
          <w:sz w:val="22"/>
          <w:szCs w:val="22"/>
          <w:lang w:val="en-US"/>
        </w:rPr>
        <w:t xml:space="preserve">I am writing to let you know that I will be running a SATs revision club at All Saints School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on Wednesdays from 3.15-4.15pm. </w:t>
      </w:r>
      <w:r w:rsidRPr="006F2849">
        <w:rPr>
          <w:rFonts w:asciiTheme="majorHAnsi" w:hAnsiTheme="majorHAnsi" w:cstheme="majorHAnsi"/>
          <w:sz w:val="22"/>
          <w:szCs w:val="22"/>
          <w:lang w:val="en-US"/>
        </w:rPr>
        <w:t xml:space="preserve">During the session, pupils will have the opportunity to practice skills and look at questions to help </w:t>
      </w:r>
      <w:r w:rsidR="00A16D1B">
        <w:rPr>
          <w:rFonts w:asciiTheme="majorHAnsi" w:hAnsiTheme="majorHAnsi" w:cstheme="majorHAnsi"/>
          <w:sz w:val="22"/>
          <w:szCs w:val="22"/>
          <w:lang w:val="en-US"/>
        </w:rPr>
        <w:t xml:space="preserve">support and </w:t>
      </w:r>
      <w:r w:rsidRPr="006F2849">
        <w:rPr>
          <w:rFonts w:asciiTheme="majorHAnsi" w:hAnsiTheme="majorHAnsi" w:cstheme="majorHAnsi"/>
          <w:sz w:val="22"/>
          <w:szCs w:val="22"/>
          <w:lang w:val="en-US"/>
        </w:rPr>
        <w:t>prepare them for the KS2 tests which take place in the second week of May.</w:t>
      </w:r>
    </w:p>
    <w:p w14:paraId="23409276" w14:textId="309AD499" w:rsidR="006F2849" w:rsidRPr="006F2849" w:rsidRDefault="006F2849" w:rsidP="006F2849">
      <w:pPr>
        <w:spacing w:after="180"/>
        <w:rPr>
          <w:rFonts w:asciiTheme="majorHAnsi" w:hAnsiTheme="majorHAnsi" w:cstheme="majorHAnsi"/>
          <w:sz w:val="22"/>
          <w:szCs w:val="22"/>
          <w:lang w:val="en-US"/>
        </w:rPr>
      </w:pPr>
      <w:r w:rsidRPr="006F2849">
        <w:rPr>
          <w:rFonts w:asciiTheme="majorHAnsi" w:hAnsiTheme="majorHAnsi" w:cstheme="majorHAnsi"/>
          <w:sz w:val="22"/>
          <w:szCs w:val="22"/>
          <w:lang w:val="en-US"/>
        </w:rPr>
        <w:t>The first SA</w:t>
      </w:r>
      <w:r w:rsidR="00A16D1B">
        <w:rPr>
          <w:rFonts w:asciiTheme="majorHAnsi" w:hAnsiTheme="majorHAnsi" w:cstheme="majorHAnsi"/>
          <w:sz w:val="22"/>
          <w:szCs w:val="22"/>
          <w:lang w:val="en-US"/>
        </w:rPr>
        <w:t>Ts revision session will be next</w:t>
      </w:r>
      <w:r w:rsidRPr="006F2849">
        <w:rPr>
          <w:rFonts w:asciiTheme="majorHAnsi" w:hAnsiTheme="majorHAnsi" w:cstheme="majorHAnsi"/>
          <w:sz w:val="22"/>
          <w:szCs w:val="22"/>
          <w:lang w:val="en-US"/>
        </w:rPr>
        <w:t xml:space="preserve"> We</w:t>
      </w:r>
      <w:r w:rsidR="00A16D1B">
        <w:rPr>
          <w:rFonts w:asciiTheme="majorHAnsi" w:hAnsiTheme="majorHAnsi" w:cstheme="majorHAnsi"/>
          <w:sz w:val="22"/>
          <w:szCs w:val="22"/>
          <w:lang w:val="en-US"/>
        </w:rPr>
        <w:t>dnesday 24</w:t>
      </w:r>
      <w:r w:rsidR="00A16D1B" w:rsidRPr="00A16D1B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th</w:t>
      </w:r>
      <w:r w:rsidR="00A16D1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6F2849">
        <w:rPr>
          <w:rFonts w:asciiTheme="majorHAnsi" w:hAnsiTheme="majorHAnsi" w:cstheme="majorHAnsi"/>
          <w:sz w:val="22"/>
          <w:szCs w:val="22"/>
          <w:lang w:val="en-US"/>
        </w:rPr>
        <w:t xml:space="preserve">January and then each Wednesday after that until the SATs. </w:t>
      </w:r>
    </w:p>
    <w:p w14:paraId="660E233A" w14:textId="4FCE44C4" w:rsidR="006F2849" w:rsidRPr="006F2849" w:rsidRDefault="00A16D1B" w:rsidP="006F2849">
      <w:pPr>
        <w:spacing w:after="18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It would be very beneficial if your child is able to attend.  </w:t>
      </w:r>
      <w:r w:rsidR="006F2849" w:rsidRPr="006F2849">
        <w:rPr>
          <w:rFonts w:asciiTheme="majorHAnsi" w:hAnsiTheme="majorHAnsi" w:cstheme="majorHAnsi"/>
          <w:sz w:val="22"/>
          <w:szCs w:val="22"/>
          <w:lang w:val="en-US"/>
        </w:rPr>
        <w:t>Please also find a timetable of the tests they will be taking below.</w:t>
      </w:r>
      <w:r w:rsidR="006F284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There are no tests on the Friday of the SATs week. </w:t>
      </w:r>
      <w:bookmarkStart w:id="0" w:name="_GoBack"/>
      <w:bookmarkEnd w:id="0"/>
    </w:p>
    <w:p w14:paraId="259CAC20" w14:textId="3189652C" w:rsidR="006F2849" w:rsidRPr="006F2849" w:rsidRDefault="006F2849" w:rsidP="006F2849">
      <w:pPr>
        <w:spacing w:after="180"/>
        <w:rPr>
          <w:rFonts w:asciiTheme="majorHAnsi" w:hAnsiTheme="majorHAnsi" w:cstheme="majorHAnsi"/>
          <w:sz w:val="22"/>
          <w:szCs w:val="22"/>
          <w:lang w:val="en-US"/>
        </w:rPr>
      </w:pPr>
      <w:r w:rsidRPr="006F2849">
        <w:rPr>
          <w:rFonts w:asciiTheme="majorHAnsi" w:hAnsiTheme="majorHAnsi" w:cstheme="majorHAnsi"/>
          <w:sz w:val="22"/>
          <w:szCs w:val="22"/>
          <w:lang w:val="en-US"/>
        </w:rPr>
        <w:t>If you have any questions about this</w:t>
      </w:r>
      <w:r w:rsidR="00A16D1B">
        <w:rPr>
          <w:rFonts w:asciiTheme="majorHAnsi" w:hAnsiTheme="majorHAnsi" w:cstheme="majorHAnsi"/>
          <w:sz w:val="22"/>
          <w:szCs w:val="22"/>
          <w:lang w:val="en-US"/>
        </w:rPr>
        <w:t xml:space="preserve"> club or the SAT tests</w:t>
      </w:r>
      <w:r w:rsidRPr="006F2849">
        <w:rPr>
          <w:rFonts w:asciiTheme="majorHAnsi" w:hAnsiTheme="majorHAnsi" w:cstheme="majorHAnsi"/>
          <w:sz w:val="22"/>
          <w:szCs w:val="22"/>
          <w:lang w:val="en-US"/>
        </w:rPr>
        <w:t xml:space="preserve">, please do not hesitate to contact me at school. </w:t>
      </w:r>
    </w:p>
    <w:tbl>
      <w:tblPr>
        <w:tblpPr w:leftFromText="180" w:rightFromText="180" w:vertAnchor="text" w:horzAnchor="margin" w:tblpY="818"/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6414"/>
      </w:tblGrid>
      <w:tr w:rsidR="00A16D1B" w:rsidRPr="00A16D1B" w14:paraId="23005883" w14:textId="77777777" w:rsidTr="00A16D1B">
        <w:trPr>
          <w:tblHeader/>
        </w:trPr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5A73751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B01E6CE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Activity</w:t>
            </w:r>
          </w:p>
        </w:tc>
      </w:tr>
      <w:tr w:rsidR="00A16D1B" w:rsidRPr="00A16D1B" w14:paraId="29EF553D" w14:textId="77777777" w:rsidTr="00A16D1B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F504DBD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Monday 13 May 2024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6C335B0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English grammar, punctuation and spelling papers 1 and 2</w:t>
            </w:r>
          </w:p>
        </w:tc>
      </w:tr>
      <w:tr w:rsidR="00A16D1B" w:rsidRPr="00A16D1B" w14:paraId="517223E6" w14:textId="77777777" w:rsidTr="00A16D1B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DA5D6C1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Tuesday 14 May 2024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3E2CA2E6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English reading</w:t>
            </w:r>
          </w:p>
        </w:tc>
      </w:tr>
      <w:tr w:rsidR="00A16D1B" w:rsidRPr="00A16D1B" w14:paraId="55BEA84C" w14:textId="77777777" w:rsidTr="00A16D1B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2D8204C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Wednesday 15 May 2024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585BD31B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Mathematics papers 1 and 2</w:t>
            </w:r>
          </w:p>
        </w:tc>
      </w:tr>
      <w:tr w:rsidR="00A16D1B" w:rsidRPr="00A16D1B" w14:paraId="569945A9" w14:textId="77777777" w:rsidTr="00A16D1B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E4B3E42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Thursday 16 May 2024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7A02ADD" w14:textId="77777777" w:rsidR="00A16D1B" w:rsidRPr="00A16D1B" w:rsidRDefault="00A16D1B" w:rsidP="00A16D1B">
            <w:pPr>
              <w:spacing w:before="450" w:after="450"/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</w:pPr>
            <w:r w:rsidRPr="00A16D1B">
              <w:rPr>
                <w:rFonts w:ascii="Arial" w:eastAsia="Times New Roman" w:hAnsi="Arial" w:cs="Arial"/>
                <w:b/>
                <w:color w:val="0B0C0C"/>
                <w:sz w:val="20"/>
                <w:szCs w:val="20"/>
                <w:lang w:eastAsia="en-GB"/>
              </w:rPr>
              <w:t>Mathematics paper 3</w:t>
            </w:r>
          </w:p>
        </w:tc>
      </w:tr>
    </w:tbl>
    <w:p w14:paraId="1556F378" w14:textId="5B61EF54" w:rsidR="006F2849" w:rsidRPr="006F2849" w:rsidRDefault="006F2849" w:rsidP="006F2849">
      <w:pPr>
        <w:spacing w:after="180"/>
        <w:rPr>
          <w:rFonts w:asciiTheme="majorHAnsi" w:hAnsiTheme="majorHAnsi" w:cstheme="majorHAnsi"/>
          <w:sz w:val="22"/>
          <w:szCs w:val="22"/>
          <w:lang w:val="en-US"/>
        </w:rPr>
      </w:pPr>
      <w:r w:rsidRPr="006F2849">
        <w:rPr>
          <w:rFonts w:asciiTheme="majorHAnsi" w:hAnsiTheme="majorHAnsi" w:cstheme="majorHAnsi"/>
          <w:sz w:val="22"/>
          <w:szCs w:val="22"/>
          <w:lang w:val="en-US"/>
        </w:rPr>
        <w:t xml:space="preserve">Kind regards, </w:t>
      </w:r>
    </w:p>
    <w:p w14:paraId="57275C88" w14:textId="25D52B49" w:rsidR="006F2849" w:rsidRPr="006F2849" w:rsidRDefault="006F2849" w:rsidP="006F2849">
      <w:pPr>
        <w:spacing w:after="180"/>
        <w:rPr>
          <w:rFonts w:asciiTheme="majorHAnsi" w:hAnsiTheme="majorHAnsi" w:cstheme="majorHAnsi"/>
          <w:sz w:val="22"/>
          <w:szCs w:val="22"/>
          <w:lang w:val="en-US"/>
        </w:rPr>
      </w:pPr>
      <w:r w:rsidRPr="006F2849">
        <w:rPr>
          <w:rFonts w:asciiTheme="majorHAnsi" w:hAnsiTheme="majorHAnsi" w:cstheme="majorHAnsi"/>
          <w:sz w:val="22"/>
          <w:szCs w:val="22"/>
          <w:lang w:val="en-US"/>
        </w:rPr>
        <w:t>Mr Steane</w:t>
      </w:r>
    </w:p>
    <w:p w14:paraId="37EC24D1" w14:textId="794D3DBD" w:rsidR="00721C74" w:rsidRDefault="00721C74" w:rsidP="00DF0864">
      <w:pPr>
        <w:spacing w:after="180"/>
        <w:rPr>
          <w:rFonts w:ascii="Comic Sans MS" w:hAnsi="Comic Sans MS" w:cs="Arial"/>
          <w:sz w:val="22"/>
          <w:szCs w:val="22"/>
          <w:lang w:val="en-US"/>
        </w:rPr>
      </w:pPr>
    </w:p>
    <w:p w14:paraId="2346775E" w14:textId="77777777" w:rsidR="00721C74" w:rsidRPr="006F2849" w:rsidRDefault="00721C74" w:rsidP="00DF0864">
      <w:pPr>
        <w:spacing w:after="180"/>
        <w:rPr>
          <w:rFonts w:ascii="Comic Sans MS" w:hAnsi="Comic Sans MS" w:cs="Arial"/>
          <w:sz w:val="22"/>
          <w:szCs w:val="22"/>
          <w:lang w:val="en-US"/>
        </w:rPr>
      </w:pPr>
    </w:p>
    <w:p w14:paraId="0D5409D1" w14:textId="77777777" w:rsidR="00F36B66" w:rsidRPr="006F2849" w:rsidRDefault="00F36B66" w:rsidP="00DF0864">
      <w:pPr>
        <w:spacing w:after="180"/>
        <w:rPr>
          <w:rFonts w:ascii="Lato" w:hAnsi="Lato"/>
          <w:sz w:val="22"/>
          <w:szCs w:val="22"/>
          <w:lang w:val="en-US"/>
        </w:rPr>
      </w:pPr>
    </w:p>
    <w:sectPr w:rsidR="00F36B66" w:rsidRPr="006F2849" w:rsidSect="003F5AEB">
      <w:headerReference w:type="default" r:id="rId9"/>
      <w:footerReference w:type="default" r:id="rId10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3FE5" w14:textId="77777777" w:rsidR="00BF44FB" w:rsidRDefault="00BF44FB" w:rsidP="003F5AEB">
      <w:r>
        <w:separator/>
      </w:r>
    </w:p>
  </w:endnote>
  <w:endnote w:type="continuationSeparator" w:id="0">
    <w:p w14:paraId="68070C09" w14:textId="77777777" w:rsidR="00BF44FB" w:rsidRDefault="00BF44FB" w:rsidP="003F5AEB">
      <w:r>
        <w:continuationSeparator/>
      </w:r>
    </w:p>
  </w:endnote>
  <w:endnote w:type="continuationNotice" w:id="1">
    <w:p w14:paraId="63045640" w14:textId="77777777" w:rsidR="00BF44FB" w:rsidRDefault="00BF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7304" w14:textId="2DB21A21" w:rsidR="003F5AEB" w:rsidRDefault="001F0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24A127F3" wp14:editId="7AB29D24">
              <wp:simplePos x="0" y="0"/>
              <wp:positionH relativeFrom="page">
                <wp:posOffset>3067050</wp:posOffset>
              </wp:positionH>
              <wp:positionV relativeFrom="page">
                <wp:posOffset>9620250</wp:posOffset>
              </wp:positionV>
              <wp:extent cx="914400" cy="2952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52DFD" w14:textId="2F0926C4" w:rsidR="001F0379" w:rsidRPr="001F0379" w:rsidRDefault="001F0379" w:rsidP="001F037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F0379">
                            <w:rPr>
                              <w:sz w:val="18"/>
                              <w:szCs w:val="18"/>
                            </w:rPr>
                            <w:t>Federation of</w:t>
                          </w:r>
                          <w:r>
                            <w:rPr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127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41.5pt;margin-top:757.5pt;width:1in;height:23.2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" filled="f" stroked="f" strokeweight=".5pt">
              <v:textbox>
                <w:txbxContent>
                  <w:p w14:paraId="5CB52DFD" w14:textId="2F0926C4" w:rsidR="001F0379" w:rsidRPr="001F0379" w:rsidRDefault="001F0379" w:rsidP="001F0379">
                    <w:pPr>
                      <w:rPr>
                        <w:sz w:val="18"/>
                        <w:szCs w:val="18"/>
                      </w:rPr>
                    </w:pPr>
                    <w:r w:rsidRPr="001F0379">
                      <w:rPr>
                        <w:sz w:val="18"/>
                        <w:szCs w:val="18"/>
                      </w:rPr>
                      <w:t>Federation of</w:t>
                    </w:r>
                    <w:r>
                      <w:rPr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3E2427" wp14:editId="64DF5B33">
              <wp:simplePos x="0" y="0"/>
              <wp:positionH relativeFrom="page">
                <wp:posOffset>1594485</wp:posOffset>
              </wp:positionH>
              <wp:positionV relativeFrom="page">
                <wp:posOffset>9758680</wp:posOffset>
              </wp:positionV>
              <wp:extent cx="2503800" cy="7549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3800" cy="754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1350A4" w14:textId="3A83C558" w:rsidR="003F5AEB" w:rsidRDefault="002A7DC8" w:rsidP="003F5AEB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 xml:space="preserve">All Saints Catholic </w:t>
                          </w:r>
                          <w:r w:rsidR="00953E8E"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Voluntary Academy</w:t>
                          </w:r>
                          <w:r w:rsidR="003F5AEB"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Church Street</w:t>
                          </w:r>
                          <w:r w:rsidR="00946995">
                            <w:rPr>
                              <w:sz w:val="16"/>
                              <w:szCs w:val="16"/>
                            </w:rPr>
                            <w:t>, Old Glossop, SK137RJ</w:t>
                          </w:r>
                        </w:p>
                        <w:p w14:paraId="41708435" w14:textId="66975C86" w:rsidR="00374C03" w:rsidRDefault="00374C03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374C03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enquiries@allsaintsrc.derbyshire.sch.uk</w:t>
                          </w:r>
                        </w:p>
                        <w:p w14:paraId="1EA40672" w14:textId="6D5A6F66" w:rsidR="003F5AEB" w:rsidRDefault="003F5AEB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E2427" id="Text Box 6" o:spid="_x0000_s1027" type="#_x0000_t202" style="position:absolute;margin-left:125.55pt;margin-top:768.4pt;width:197.15pt;height:5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" filled="f" stroked="f" strokeweight=".5pt">
              <v:textbox style="mso-fit-shape-to-text:t">
                <w:txbxContent>
                  <w:p w14:paraId="6D1350A4" w14:textId="3A83C558" w:rsidR="003F5AEB" w:rsidRDefault="002A7DC8" w:rsidP="003F5AEB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 xml:space="preserve">All Saints Catholic </w:t>
                    </w:r>
                    <w:r w:rsidR="00953E8E"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Voluntary Academy</w:t>
                    </w:r>
                    <w:r w:rsidR="003F5AEB"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Church Street</w:t>
                    </w:r>
                    <w:r w:rsidR="00946995">
                      <w:rPr>
                        <w:sz w:val="16"/>
                        <w:szCs w:val="16"/>
                      </w:rPr>
                      <w:t>, Old Glossop, SK137RJ</w:t>
                    </w:r>
                  </w:p>
                  <w:p w14:paraId="41708435" w14:textId="66975C86" w:rsidR="00374C03" w:rsidRDefault="00374C03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374C03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enquiries@allsaintsrc.derbyshire.sch.uk</w:t>
                    </w:r>
                  </w:p>
                  <w:p w14:paraId="1EA40672" w14:textId="6D5A6F66" w:rsidR="003F5AEB" w:rsidRDefault="003F5AEB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1D38D36" wp14:editId="78CAB040">
              <wp:simplePos x="0" y="0"/>
              <wp:positionH relativeFrom="page">
                <wp:posOffset>3533775</wp:posOffset>
              </wp:positionH>
              <wp:positionV relativeFrom="page">
                <wp:posOffset>9742170</wp:posOffset>
              </wp:positionV>
              <wp:extent cx="2503805" cy="713105"/>
              <wp:effectExtent l="0" t="0" r="0" b="571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3805" cy="713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DD0B82" w14:textId="77777777" w:rsidR="005B7E17" w:rsidRDefault="005B7E17" w:rsidP="005B7E17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Margaret’s Catholic Voluntary Academy</w:t>
                          </w:r>
                        </w:p>
                        <w:p w14:paraId="6A0F7196" w14:textId="77777777" w:rsidR="005B7E17" w:rsidRDefault="005B7E17" w:rsidP="005B7E17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Glossop Road, Glossop, SK136JH</w:t>
                          </w:r>
                        </w:p>
                        <w:p w14:paraId="6D856EF7" w14:textId="77777777" w:rsidR="005B7E17" w:rsidRDefault="005B7E17" w:rsidP="005B7E17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enquiries@st-margarets.derbyshire.sch.uk</w:t>
                          </w:r>
                        </w:p>
                        <w:p w14:paraId="32FEF404" w14:textId="77777777" w:rsidR="005B7E17" w:rsidRDefault="005B7E17" w:rsidP="005B7E17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38D36" id="Text Box 5" o:spid="_x0000_s1028" type="#_x0000_t202" style="position:absolute;margin-left:278.25pt;margin-top:767.1pt;width:197.15pt;height:56.1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" filled="f" stroked="f" strokeweight=".5pt">
              <v:textbox style="mso-fit-shape-to-text:t">
                <w:txbxContent>
                  <w:p w14:paraId="7BDD0B82" w14:textId="77777777" w:rsidR="005B7E17" w:rsidRDefault="005B7E17" w:rsidP="005B7E17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Margaret’s Catholic Voluntary Academy</w:t>
                    </w:r>
                  </w:p>
                  <w:p w14:paraId="6A0F7196" w14:textId="77777777" w:rsidR="005B7E17" w:rsidRDefault="005B7E17" w:rsidP="005B7E17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Glossop Road, Glossop, SK136JH</w:t>
                    </w:r>
                  </w:p>
                  <w:p w14:paraId="6D856EF7" w14:textId="77777777" w:rsidR="005B7E17" w:rsidRDefault="005B7E17" w:rsidP="005B7E17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enquiries@st-margarets.derbyshire.sch.uk</w:t>
                    </w:r>
                  </w:p>
                  <w:p w14:paraId="32FEF404" w14:textId="77777777" w:rsidR="005B7E17" w:rsidRDefault="005B7E17" w:rsidP="005B7E17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5088D6D5" wp14:editId="24F4DC84">
          <wp:simplePos x="0" y="0"/>
          <wp:positionH relativeFrom="page">
            <wp:posOffset>5629275</wp:posOffset>
          </wp:positionH>
          <wp:positionV relativeFrom="page">
            <wp:posOffset>9782810</wp:posOffset>
          </wp:positionV>
          <wp:extent cx="1723716" cy="64362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716" cy="64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E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CF54376" wp14:editId="0868AFFB">
              <wp:simplePos x="0" y="0"/>
              <wp:positionH relativeFrom="page">
                <wp:posOffset>1477645</wp:posOffset>
              </wp:positionH>
              <wp:positionV relativeFrom="page">
                <wp:posOffset>9783445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<w:pict>
            <v:line id="Straight Connector 8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o:spid="_x0000_s1026" strokecolor="black [3213]" strokeweight=".5pt" from="116.35pt,770.35pt" to="116.35pt,817.55pt" w14:anchorId="3EC55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">
              <v:stroke joinstyle="miter"/>
              <w10:wrap anchorx="page" anchory="page"/>
            </v:line>
          </w:pict>
        </mc:Fallback>
      </mc:AlternateContent>
    </w:r>
    <w:r w:rsidR="005B7E17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7AEC5665" wp14:editId="2CB2C3BE">
          <wp:simplePos x="0" y="0"/>
          <wp:positionH relativeFrom="page">
            <wp:posOffset>212725</wp:posOffset>
          </wp:positionH>
          <wp:positionV relativeFrom="page">
            <wp:posOffset>9817100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A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16A4D2F" wp14:editId="031CA4A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777776" strokeweight=".5pt" from="42.25pt,754.7pt" to="552.15pt,754.7pt" w14:anchorId="226C20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C2011" w14:textId="77777777" w:rsidR="00BF44FB" w:rsidRDefault="00BF44FB" w:rsidP="003F5AEB">
      <w:r>
        <w:separator/>
      </w:r>
    </w:p>
  </w:footnote>
  <w:footnote w:type="continuationSeparator" w:id="0">
    <w:p w14:paraId="16CD4F80" w14:textId="77777777" w:rsidR="00BF44FB" w:rsidRDefault="00BF44FB" w:rsidP="003F5AEB">
      <w:r>
        <w:continuationSeparator/>
      </w:r>
    </w:p>
  </w:footnote>
  <w:footnote w:type="continuationNotice" w:id="1">
    <w:p w14:paraId="1FFD469A" w14:textId="77777777" w:rsidR="00BF44FB" w:rsidRDefault="00BF44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89A8" w14:textId="7F7854C2" w:rsidR="41853878" w:rsidRDefault="41853878" w:rsidP="41853878">
    <w:pPr>
      <w:pStyle w:val="Header"/>
    </w:pPr>
    <w:r>
      <w:rPr>
        <w:noProof/>
        <w:lang w:eastAsia="en-GB"/>
      </w:rPr>
      <w:drawing>
        <wp:inline distT="0" distB="0" distL="0" distR="0" wp14:anchorId="59518EB3" wp14:editId="12937421">
          <wp:extent cx="685165" cy="885825"/>
          <wp:effectExtent l="0" t="0" r="635" b="9525"/>
          <wp:docPr id="11271628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5" r="10715"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C66C4EC" wp14:editId="130FDDD4">
          <wp:extent cx="670560" cy="1016000"/>
          <wp:effectExtent l="0" t="0" r="0" b="0"/>
          <wp:docPr id="6625506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13" r="17270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C"/>
    <w:rsid w:val="00016B5A"/>
    <w:rsid w:val="000D1792"/>
    <w:rsid w:val="00110863"/>
    <w:rsid w:val="001E47B6"/>
    <w:rsid w:val="001E7650"/>
    <w:rsid w:val="001F0379"/>
    <w:rsid w:val="002A7DC8"/>
    <w:rsid w:val="0030669E"/>
    <w:rsid w:val="00323159"/>
    <w:rsid w:val="00374C03"/>
    <w:rsid w:val="003F5AEB"/>
    <w:rsid w:val="0040654B"/>
    <w:rsid w:val="005A4675"/>
    <w:rsid w:val="005B7E17"/>
    <w:rsid w:val="005D21DC"/>
    <w:rsid w:val="005F67D4"/>
    <w:rsid w:val="006851F4"/>
    <w:rsid w:val="006A623A"/>
    <w:rsid w:val="006F2849"/>
    <w:rsid w:val="00721C74"/>
    <w:rsid w:val="0078306C"/>
    <w:rsid w:val="007B28F7"/>
    <w:rsid w:val="007B559E"/>
    <w:rsid w:val="008137EE"/>
    <w:rsid w:val="00827A39"/>
    <w:rsid w:val="008657F8"/>
    <w:rsid w:val="008A40D8"/>
    <w:rsid w:val="00936B77"/>
    <w:rsid w:val="00946995"/>
    <w:rsid w:val="00953E8E"/>
    <w:rsid w:val="009A3156"/>
    <w:rsid w:val="009B43EA"/>
    <w:rsid w:val="00A16D1B"/>
    <w:rsid w:val="00A23E4F"/>
    <w:rsid w:val="00A92C65"/>
    <w:rsid w:val="00B347B0"/>
    <w:rsid w:val="00B5167E"/>
    <w:rsid w:val="00BC26C7"/>
    <w:rsid w:val="00BF44FB"/>
    <w:rsid w:val="00C30F46"/>
    <w:rsid w:val="00C31F99"/>
    <w:rsid w:val="00C40DE2"/>
    <w:rsid w:val="00C5047C"/>
    <w:rsid w:val="00C91ADF"/>
    <w:rsid w:val="00CA4733"/>
    <w:rsid w:val="00CD1837"/>
    <w:rsid w:val="00DF0864"/>
    <w:rsid w:val="00E921BC"/>
    <w:rsid w:val="00EF4E90"/>
    <w:rsid w:val="00F36B66"/>
    <w:rsid w:val="00F507E4"/>
    <w:rsid w:val="00F55528"/>
    <w:rsid w:val="00F90CCD"/>
    <w:rsid w:val="00FA2ADD"/>
    <w:rsid w:val="418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CA17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4C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74C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27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95AF3C7A0364FA0146C279A7C5C67" ma:contentTypeVersion="4" ma:contentTypeDescription="Create a new document." ma:contentTypeScope="" ma:versionID="5a0efa7748f076f1754a63c5bd864e12">
  <xsd:schema xmlns:xsd="http://www.w3.org/2001/XMLSchema" xmlns:xs="http://www.w3.org/2001/XMLSchema" xmlns:p="http://schemas.microsoft.com/office/2006/metadata/properties" xmlns:ns2="66d9826c-24a0-48fa-84d0-1454d323baf1" xmlns:ns3="0b7b951e-1303-45d7-a749-f1fa7197e965" targetNamespace="http://schemas.microsoft.com/office/2006/metadata/properties" ma:root="true" ma:fieldsID="93a25118daa3673a7c96fd2bad664b4d" ns2:_="" ns3:_="">
    <xsd:import namespace="66d9826c-24a0-48fa-84d0-1454d323baf1"/>
    <xsd:import namespace="0b7b951e-1303-45d7-a749-f1fa7197e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9826c-24a0-48fa-84d0-1454d323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951e-1303-45d7-a749-f1fa7197e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F6003-97D2-4D68-8040-BC855B71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9826c-24a0-48fa-84d0-1454d323baf1"/>
    <ds:schemaRef ds:uri="0b7b951e-1303-45d7-a749-f1fa7197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D5891-3D7E-4026-AAF4-A02EB513A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A3B87-FFA6-437E-871B-6B9A54F35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Mr Stean</cp:lastModifiedBy>
  <cp:revision>2</cp:revision>
  <cp:lastPrinted>2023-01-16T14:37:00Z</cp:lastPrinted>
  <dcterms:created xsi:type="dcterms:W3CDTF">2024-01-15T21:48:00Z</dcterms:created>
  <dcterms:modified xsi:type="dcterms:W3CDTF">2024-01-15T21:48:00Z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0x010100DD895AF3C7A0364FA0146C279A7C5C67</vt:lpwstr>
  </property>
</Properties>
</file>