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5121" w14:textId="77777777" w:rsidR="004B41E7" w:rsidRDefault="004B41E7" w:rsidP="00A13B5A">
      <w:pPr>
        <w:pStyle w:val="NoSpacing"/>
      </w:pPr>
    </w:p>
    <w:p w14:paraId="69B6081F" w14:textId="77777777" w:rsidR="004B41E7" w:rsidRDefault="004B41E7" w:rsidP="004B41E7">
      <w:pPr>
        <w:jc w:val="right"/>
      </w:pPr>
    </w:p>
    <w:p w14:paraId="693EE966" w14:textId="2A1A42F4" w:rsidR="004B41E7" w:rsidRDefault="004B41E7" w:rsidP="004B41E7">
      <w:pPr>
        <w:jc w:val="center"/>
      </w:pPr>
      <w:r>
        <w:t>PTA Newsletter</w:t>
      </w:r>
    </w:p>
    <w:p w14:paraId="2D8CCC3E" w14:textId="77777777" w:rsidR="004B41E7" w:rsidRDefault="004B41E7" w:rsidP="004B41E7"/>
    <w:p w14:paraId="0D84265E" w14:textId="77777777" w:rsidR="004B41E7" w:rsidRDefault="004B41E7" w:rsidP="004B41E7">
      <w:r>
        <w:t>Dear parents / carers</w:t>
      </w:r>
    </w:p>
    <w:p w14:paraId="21C08E56" w14:textId="77777777" w:rsidR="004B41E7" w:rsidRDefault="004B41E7" w:rsidP="004B41E7"/>
    <w:p w14:paraId="732136D5" w14:textId="03E6941D" w:rsidR="004B41E7" w:rsidRDefault="004B41E7" w:rsidP="004B41E7">
      <w:r>
        <w:t>As I hope you are aware, all parents were invited to attend the PTA's AGM on Wednesday 21st September. At the meeting the following members were elected into the following positions:</w:t>
      </w:r>
    </w:p>
    <w:p w14:paraId="5C416F0E" w14:textId="77777777" w:rsidR="004B41E7" w:rsidRDefault="004B41E7" w:rsidP="004B41E7"/>
    <w:p w14:paraId="554E58A8" w14:textId="21ED9B3F" w:rsidR="004B41E7" w:rsidRDefault="004B41E7" w:rsidP="004B41E7">
      <w:r>
        <w:t>Andrew Cartwright (St Marga</w:t>
      </w:r>
      <w:r w:rsidR="003D09CB">
        <w:t xml:space="preserve">ret's parent)  </w:t>
      </w:r>
      <w:r>
        <w:t>Chair of the PTA</w:t>
      </w:r>
    </w:p>
    <w:p w14:paraId="39AC0670" w14:textId="09096437" w:rsidR="004B41E7" w:rsidRDefault="003D09CB" w:rsidP="004B41E7">
      <w:r>
        <w:t>Bernadette Bowler (St Margaret's parent</w:t>
      </w:r>
      <w:r w:rsidR="004B41E7">
        <w:t>) Treasurer of St Margaret's Account</w:t>
      </w:r>
    </w:p>
    <w:p w14:paraId="177FD5A0" w14:textId="7F8D5132" w:rsidR="004B41E7" w:rsidRDefault="003D09CB" w:rsidP="004B41E7">
      <w:r>
        <w:t>Clair Tabb (All S</w:t>
      </w:r>
      <w:r w:rsidR="004B41E7">
        <w:t xml:space="preserve">aints parent) Treasurer of All Saints Account </w:t>
      </w:r>
    </w:p>
    <w:p w14:paraId="1E3313EC" w14:textId="77777777" w:rsidR="004B41E7" w:rsidRDefault="004B41E7" w:rsidP="004B41E7"/>
    <w:p w14:paraId="28901270" w14:textId="558DC1DD" w:rsidR="004B41E7" w:rsidRDefault="004B41E7" w:rsidP="004B41E7">
      <w:r>
        <w:t>Chloe Sammarco (non pare</w:t>
      </w:r>
      <w:r w:rsidR="003D09CB">
        <w:t xml:space="preserve">nt) </w:t>
      </w:r>
      <w:proofErr w:type="spellStart"/>
      <w:r w:rsidR="003D09CB">
        <w:t>Honoury</w:t>
      </w:r>
      <w:proofErr w:type="spellEnd"/>
      <w:r w:rsidR="003D09CB">
        <w:t xml:space="preserve"> secretary to the PTA. T</w:t>
      </w:r>
      <w:r>
        <w:t xml:space="preserve">his has been done to facilitate Chloe being able to apply for grants </w:t>
      </w:r>
      <w:r w:rsidR="003D09CB">
        <w:t>and funding on behalf of the PTA</w:t>
      </w:r>
      <w:r>
        <w:t>.</w:t>
      </w:r>
    </w:p>
    <w:p w14:paraId="3A201407" w14:textId="77777777" w:rsidR="004B41E7" w:rsidRDefault="004B41E7" w:rsidP="004B41E7"/>
    <w:p w14:paraId="7BAD1300" w14:textId="2163E2E7" w:rsidR="004B41E7" w:rsidRDefault="004B41E7" w:rsidP="004B41E7">
      <w:r>
        <w:t xml:space="preserve">It was agreed that the following positions would be opened up for appointments in order for preserve </w:t>
      </w:r>
      <w:r w:rsidR="003D09CB">
        <w:t>the long term future of the PTA</w:t>
      </w:r>
    </w:p>
    <w:p w14:paraId="39BEEBA0" w14:textId="77777777" w:rsidR="004B41E7" w:rsidRDefault="004B41E7" w:rsidP="004B41E7"/>
    <w:p w14:paraId="6C622014" w14:textId="181F6AC2" w:rsidR="004B41E7" w:rsidRDefault="004B41E7" w:rsidP="004B41E7">
      <w:r>
        <w:t xml:space="preserve">Vice chair for each school </w:t>
      </w:r>
    </w:p>
    <w:p w14:paraId="0B759FFF" w14:textId="77777777" w:rsidR="004B41E7" w:rsidRDefault="004B41E7" w:rsidP="004B41E7">
      <w:r>
        <w:t xml:space="preserve">Vice treasurer for each school </w:t>
      </w:r>
    </w:p>
    <w:p w14:paraId="3A87AF83" w14:textId="77777777" w:rsidR="004B41E7" w:rsidRDefault="004B41E7" w:rsidP="004B41E7">
      <w:r>
        <w:t xml:space="preserve">Event promotion member </w:t>
      </w:r>
    </w:p>
    <w:p w14:paraId="0264FF13" w14:textId="77777777" w:rsidR="004B41E7" w:rsidRDefault="004B41E7" w:rsidP="004B41E7">
      <w:r>
        <w:t xml:space="preserve">Authorised signatories on the school accounts </w:t>
      </w:r>
    </w:p>
    <w:p w14:paraId="779A1E24" w14:textId="77777777" w:rsidR="004B41E7" w:rsidRDefault="004B41E7" w:rsidP="004B41E7"/>
    <w:p w14:paraId="6E834BA8" w14:textId="338DC905" w:rsidR="004B41E7" w:rsidRDefault="004B41E7" w:rsidP="004B41E7">
      <w:r>
        <w:t xml:space="preserve">If you have a few hours a year free and wish to be nominated for any of the above </w:t>
      </w:r>
      <w:r w:rsidR="003D09CB">
        <w:t>positions,</w:t>
      </w:r>
      <w:r>
        <w:t xml:space="preserve"> please let either school office or myself know in writing.</w:t>
      </w:r>
    </w:p>
    <w:p w14:paraId="3DFA5143" w14:textId="77777777" w:rsidR="004B41E7" w:rsidRDefault="004B41E7" w:rsidP="004B41E7"/>
    <w:p w14:paraId="470C3A1A" w14:textId="4DAAFE70" w:rsidR="004B41E7" w:rsidRDefault="004B41E7" w:rsidP="004B41E7">
      <w:r>
        <w:t>As Clair</w:t>
      </w:r>
      <w:r w:rsidR="003D09CB">
        <w:t>e</w:t>
      </w:r>
      <w:r>
        <w:t xml:space="preserve"> Tabb is now in her final year as a parent of the school</w:t>
      </w:r>
      <w:r w:rsidR="003D09CB">
        <w:t>,</w:t>
      </w:r>
      <w:r>
        <w:t xml:space="preserve"> her replacement is of the highest importance</w:t>
      </w:r>
      <w:r w:rsidR="003D09CB">
        <w:t xml:space="preserve">. As a PTA </w:t>
      </w:r>
      <w:r>
        <w:t xml:space="preserve">we feel it would be a shame should we not be able to continue after the current academic year. </w:t>
      </w:r>
    </w:p>
    <w:p w14:paraId="3B1DCB37" w14:textId="77777777" w:rsidR="004B41E7" w:rsidRDefault="004B41E7" w:rsidP="004B41E7"/>
    <w:p w14:paraId="0109D9AC" w14:textId="5175DF79" w:rsidR="004B41E7" w:rsidRDefault="003D09CB" w:rsidP="004B41E7">
      <w:r>
        <w:t>The PTA</w:t>
      </w:r>
      <w:r w:rsidR="004B41E7">
        <w:t xml:space="preserve"> and the </w:t>
      </w:r>
      <w:r>
        <w:t>head teacher</w:t>
      </w:r>
      <w:r w:rsidR="004B41E7">
        <w:t xml:space="preserve"> are aware that due to covid, meetings with parents have been difficult and we will be taking action to resolve this, our first action will be our attendance at the upcoming parents evening at All Saints school on 18</w:t>
      </w:r>
      <w:r w:rsidR="004B41E7">
        <w:rPr>
          <w:vertAlign w:val="superscript"/>
        </w:rPr>
        <w:t>th</w:t>
      </w:r>
      <w:r w:rsidR="004B41E7">
        <w:t xml:space="preserve"> October 2022.</w:t>
      </w:r>
    </w:p>
    <w:p w14:paraId="71F0430B" w14:textId="77777777" w:rsidR="004B41E7" w:rsidRDefault="004B41E7" w:rsidP="004B41E7"/>
    <w:p w14:paraId="2948F99B" w14:textId="77777777" w:rsidR="004B41E7" w:rsidRDefault="004B41E7" w:rsidP="004B41E7">
      <w:r>
        <w:rPr>
          <w:b/>
          <w:bCs/>
        </w:rPr>
        <w:t xml:space="preserve">EVENTS </w:t>
      </w:r>
    </w:p>
    <w:p w14:paraId="6F9C7105" w14:textId="77777777" w:rsidR="004B41E7" w:rsidRDefault="004B41E7" w:rsidP="004B41E7"/>
    <w:p w14:paraId="5FA8B21E" w14:textId="77777777" w:rsidR="004B41E7" w:rsidRDefault="004B41E7" w:rsidP="004B41E7">
      <w:r>
        <w:rPr>
          <w:b/>
          <w:bCs/>
        </w:rPr>
        <w:t>School Disco</w:t>
      </w:r>
    </w:p>
    <w:p w14:paraId="331BD1C9" w14:textId="77777777" w:rsidR="003D09CB" w:rsidRDefault="004B41E7" w:rsidP="004B41E7">
      <w:r>
        <w:t>We agreed that we will hold a school disco for both schools at St Margaret's on December 15th further details will be available closer to the time</w:t>
      </w:r>
      <w:r w:rsidR="003D09CB">
        <w:t>.</w:t>
      </w:r>
    </w:p>
    <w:p w14:paraId="72090E40" w14:textId="77777777" w:rsidR="003D09CB" w:rsidRDefault="003D09CB" w:rsidP="004B41E7"/>
    <w:p w14:paraId="7340FA26" w14:textId="77777777" w:rsidR="003D09CB" w:rsidRDefault="003D09CB" w:rsidP="004B41E7"/>
    <w:p w14:paraId="328401CA" w14:textId="77777777" w:rsidR="003D09CB" w:rsidRDefault="003D09CB" w:rsidP="004B41E7"/>
    <w:p w14:paraId="65C618EA" w14:textId="1EC97B18" w:rsidR="004B41E7" w:rsidRDefault="004B41E7" w:rsidP="004B41E7">
      <w:r>
        <w:t xml:space="preserve"> </w:t>
      </w:r>
    </w:p>
    <w:p w14:paraId="7BB6B80C" w14:textId="77777777" w:rsidR="004B41E7" w:rsidRDefault="004B41E7" w:rsidP="004B41E7"/>
    <w:p w14:paraId="2BBFABE8" w14:textId="77777777" w:rsidR="004B41E7" w:rsidRDefault="004B41E7" w:rsidP="004B41E7">
      <w:r>
        <w:rPr>
          <w:b/>
          <w:bCs/>
        </w:rPr>
        <w:t xml:space="preserve">Xmas Market </w:t>
      </w:r>
    </w:p>
    <w:p w14:paraId="7332AD62" w14:textId="1998191B" w:rsidR="004B41E7" w:rsidRDefault="004B41E7" w:rsidP="004B41E7">
      <w:r>
        <w:t>We will once again be taking part in the Old Glossop Xmas market which is planned to take place on the 4th December</w:t>
      </w:r>
      <w:r w:rsidR="003D09CB">
        <w:t>. A</w:t>
      </w:r>
      <w:r>
        <w:t>s usual we will conduct non uniform days t</w:t>
      </w:r>
      <w:r w:rsidR="003D09CB">
        <w:t xml:space="preserve">o collect items for the tombola and </w:t>
      </w:r>
      <w:r>
        <w:t>the</w:t>
      </w:r>
      <w:r w:rsidR="003D09CB">
        <w:t>se dates are</w:t>
      </w:r>
      <w:r>
        <w:t>:</w:t>
      </w:r>
    </w:p>
    <w:p w14:paraId="765686F7" w14:textId="56A5DEB0" w:rsidR="003D09CB" w:rsidRDefault="003D09CB" w:rsidP="004B41E7">
      <w:r>
        <w:t>21st October (bottles)</w:t>
      </w:r>
    </w:p>
    <w:p w14:paraId="2B8E87E3" w14:textId="7926386D" w:rsidR="003D09CB" w:rsidRDefault="003D09CB" w:rsidP="004B41E7">
      <w:r>
        <w:t>11th November (bottles)</w:t>
      </w:r>
    </w:p>
    <w:p w14:paraId="7A327B17" w14:textId="7084A3D8" w:rsidR="004B41E7" w:rsidRDefault="004B41E7" w:rsidP="004B41E7">
      <w:r>
        <w:t>25th November (chocolate)</w:t>
      </w:r>
    </w:p>
    <w:p w14:paraId="7DA9102C" w14:textId="77777777" w:rsidR="004B41E7" w:rsidRDefault="004B41E7" w:rsidP="004B41E7"/>
    <w:p w14:paraId="59DE5AB3" w14:textId="77777777" w:rsidR="004B41E7" w:rsidRDefault="004B41E7" w:rsidP="004B41E7">
      <w:r>
        <w:rPr>
          <w:b/>
          <w:bCs/>
        </w:rPr>
        <w:t>Chocolate Hamper</w:t>
      </w:r>
    </w:p>
    <w:p w14:paraId="424A6277" w14:textId="310E19B7" w:rsidR="004B41E7" w:rsidRDefault="003D09CB" w:rsidP="004B41E7">
      <w:r>
        <w:t>The children will once again</w:t>
      </w:r>
      <w:r w:rsidR="004B41E7">
        <w:t xml:space="preserve"> be able to purchase raffle tickets from the school office</w:t>
      </w:r>
      <w:r>
        <w:t>. More information to follow.</w:t>
      </w:r>
    </w:p>
    <w:p w14:paraId="3AB0361D" w14:textId="77777777" w:rsidR="004B41E7" w:rsidRDefault="004B41E7" w:rsidP="004B41E7"/>
    <w:p w14:paraId="1518C9EF" w14:textId="77777777" w:rsidR="004B41E7" w:rsidRDefault="004B41E7" w:rsidP="004B41E7">
      <w:r>
        <w:t>Further events are being looked into and if we are able to proceed we will let you know the details.</w:t>
      </w:r>
    </w:p>
    <w:p w14:paraId="73078FAB" w14:textId="77777777" w:rsidR="004B41E7" w:rsidRDefault="004B41E7" w:rsidP="004B41E7"/>
    <w:p w14:paraId="041F75A8" w14:textId="77777777" w:rsidR="004B41E7" w:rsidRDefault="004B41E7" w:rsidP="004B41E7"/>
    <w:p w14:paraId="45F15C1D" w14:textId="77777777" w:rsidR="004B41E7" w:rsidRDefault="004B41E7" w:rsidP="004B41E7">
      <w:r>
        <w:t xml:space="preserve">Once again we thank you for your continued support </w:t>
      </w:r>
    </w:p>
    <w:p w14:paraId="57679335" w14:textId="77777777" w:rsidR="004B41E7" w:rsidRDefault="004B41E7" w:rsidP="004B41E7"/>
    <w:p w14:paraId="3B874DD1" w14:textId="77777777" w:rsidR="004B41E7" w:rsidRDefault="004B41E7" w:rsidP="004B41E7">
      <w:r>
        <w:t>Kind Regards</w:t>
      </w:r>
    </w:p>
    <w:p w14:paraId="50C1248A" w14:textId="77777777" w:rsidR="004B41E7" w:rsidRDefault="004B41E7" w:rsidP="004B41E7">
      <w:r>
        <w:t xml:space="preserve">Andrew Cartwright </w:t>
      </w:r>
    </w:p>
    <w:p w14:paraId="1CA3A544" w14:textId="77777777" w:rsidR="004B41E7" w:rsidRDefault="004B41E7" w:rsidP="004B41E7"/>
    <w:p w14:paraId="4D07E118" w14:textId="77777777" w:rsidR="004B41E7" w:rsidRDefault="004B41E7" w:rsidP="004B41E7"/>
    <w:p w14:paraId="425322D2" w14:textId="77777777" w:rsidR="004B41E7" w:rsidRDefault="004B41E7" w:rsidP="004B41E7"/>
    <w:p w14:paraId="459C5D28" w14:textId="10AA86E6" w:rsidR="00A85A1D" w:rsidRPr="004B41E7" w:rsidRDefault="00A85A1D" w:rsidP="004B41E7">
      <w:pPr>
        <w:spacing w:after="360"/>
        <w:rPr>
          <w:rFonts w:ascii="Times New Roman" w:eastAsia="Times New Roman" w:hAnsi="Times New Roman" w:cs="Times New Roman"/>
          <w:lang w:eastAsia="en-GB"/>
        </w:rPr>
      </w:pPr>
    </w:p>
    <w:p w14:paraId="1F86D7FF" w14:textId="77777777" w:rsidR="00A85A1D" w:rsidRDefault="00A85A1D" w:rsidP="00A85A1D">
      <w:pPr>
        <w:rPr>
          <w:rFonts w:ascii="Comic Sans MS" w:hAnsi="Comic Sans MS" w:cs="Arial"/>
          <w:sz w:val="22"/>
          <w:szCs w:val="22"/>
        </w:rPr>
      </w:pPr>
    </w:p>
    <w:p w14:paraId="1319191F" w14:textId="77777777" w:rsidR="00A85A1D" w:rsidRDefault="00A85A1D" w:rsidP="00A85A1D">
      <w:pPr>
        <w:rPr>
          <w:rFonts w:ascii="Comic Sans MS" w:hAnsi="Comic Sans MS" w:cs="Arial"/>
          <w:sz w:val="22"/>
          <w:szCs w:val="22"/>
        </w:rPr>
      </w:pPr>
    </w:p>
    <w:p w14:paraId="0D5409D1" w14:textId="1E689EDE" w:rsidR="00F36B66" w:rsidRPr="008137EE" w:rsidRDefault="00F36B66" w:rsidP="00DF0864">
      <w:pPr>
        <w:spacing w:after="180"/>
        <w:rPr>
          <w:rFonts w:ascii="Lato" w:hAnsi="Lato"/>
          <w:sz w:val="32"/>
          <w:szCs w:val="32"/>
          <w:lang w:val="en-US"/>
        </w:rPr>
      </w:pPr>
    </w:p>
    <w:sectPr w:rsidR="00F36B66" w:rsidRPr="008137EE" w:rsidSect="003F5AEB">
      <w:headerReference w:type="even" r:id="rId10"/>
      <w:headerReference w:type="default" r:id="rId11"/>
      <w:footerReference w:type="even" r:id="rId12"/>
      <w:footerReference w:type="default" r:id="rId13"/>
      <w:headerReference w:type="first" r:id="rId14"/>
      <w:footerReference w:type="first" r:id="rId15"/>
      <w:pgSz w:w="11900" w:h="16840"/>
      <w:pgMar w:top="2835"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2B764" w14:textId="77777777" w:rsidR="00352B6A" w:rsidRDefault="00352B6A" w:rsidP="003F5AEB">
      <w:r>
        <w:separator/>
      </w:r>
    </w:p>
  </w:endnote>
  <w:endnote w:type="continuationSeparator" w:id="0">
    <w:p w14:paraId="4620235C" w14:textId="77777777" w:rsidR="00352B6A" w:rsidRDefault="00352B6A" w:rsidP="003F5AEB">
      <w:r>
        <w:continuationSeparator/>
      </w:r>
    </w:p>
  </w:endnote>
  <w:endnote w:type="continuationNotice" w:id="1">
    <w:p w14:paraId="4F72BDB7" w14:textId="77777777" w:rsidR="00352B6A" w:rsidRDefault="00352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ato SemiBold">
    <w:altName w:val="Lato SemiBold"/>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784E" w14:textId="77777777" w:rsidR="00352B6A" w:rsidRDefault="00352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7304" w14:textId="2DB21A21" w:rsidR="00352B6A" w:rsidRDefault="00352B6A">
    <w:pPr>
      <w:pStyle w:val="Footer"/>
    </w:pPr>
    <w:r>
      <w:rPr>
        <w:noProof/>
        <w:lang w:eastAsia="en-GB"/>
      </w:rPr>
      <mc:AlternateContent>
        <mc:Choice Requires="wps">
          <w:drawing>
            <wp:anchor distT="0" distB="0" distL="114300" distR="114300" simplePos="0" relativeHeight="251658248" behindDoc="1" locked="0" layoutInCell="1" allowOverlap="1" wp14:anchorId="24A127F3" wp14:editId="7AB29D24">
              <wp:simplePos x="0" y="0"/>
              <wp:positionH relativeFrom="page">
                <wp:posOffset>3067050</wp:posOffset>
              </wp:positionH>
              <wp:positionV relativeFrom="page">
                <wp:posOffset>9620250</wp:posOffset>
              </wp:positionV>
              <wp:extent cx="914400" cy="295275"/>
              <wp:effectExtent l="0" t="0" r="0" b="0"/>
              <wp:wrapNone/>
              <wp:docPr id="9" name="Text Box 9"/>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14:paraId="5CB52DFD" w14:textId="2F0926C4" w:rsidR="00352B6A" w:rsidRPr="001F0379" w:rsidRDefault="00352B6A" w:rsidP="001F0379">
                          <w:pPr>
                            <w:rPr>
                              <w:sz w:val="18"/>
                              <w:szCs w:val="18"/>
                            </w:rPr>
                          </w:pPr>
                          <w:r w:rsidRPr="001F0379">
                            <w:rPr>
                              <w:sz w:val="18"/>
                              <w:szCs w:val="18"/>
                            </w:rPr>
                            <w:t>Federation of</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127F3" id="_x0000_t202" coordsize="21600,21600" o:spt="202" path="m,l,21600r21600,l21600,xe">
              <v:stroke joinstyle="miter"/>
              <v:path gradientshapeok="t" o:connecttype="rect"/>
            </v:shapetype>
            <v:shape id="Text Box 9" o:spid="_x0000_s1026" type="#_x0000_t202" style="position:absolute;margin-left:241.5pt;margin-top:757.5pt;width:1in;height:23.2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" filled="f" stroked="f" strokeweight=".5pt">
              <v:textbox>
                <w:txbxContent>
                  <w:p w14:paraId="5CB52DFD" w14:textId="2F0926C4" w:rsidR="00352B6A" w:rsidRPr="001F0379" w:rsidRDefault="00352B6A" w:rsidP="001F0379">
                    <w:pPr>
                      <w:rPr>
                        <w:sz w:val="18"/>
                        <w:szCs w:val="18"/>
                      </w:rPr>
                    </w:pPr>
                    <w:r w:rsidRPr="001F0379">
                      <w:rPr>
                        <w:sz w:val="18"/>
                        <w:szCs w:val="18"/>
                      </w:rPr>
                      <w:t>Federation of</w:t>
                    </w:r>
                    <w:r>
                      <w:rPr>
                        <w:sz w:val="18"/>
                        <w:szCs w:val="18"/>
                      </w:rPr>
                      <w:t>:</w:t>
                    </w:r>
                  </w:p>
                </w:txbxContent>
              </v:textbox>
              <w10:wrap anchorx="page" anchory="page"/>
            </v:shape>
          </w:pict>
        </mc:Fallback>
      </mc:AlternateContent>
    </w:r>
    <w:r>
      <w:rPr>
        <w:noProof/>
        <w:lang w:eastAsia="en-GB"/>
      </w:rPr>
      <mc:AlternateContent>
        <mc:Choice Requires="wps">
          <w:drawing>
            <wp:anchor distT="0" distB="0" distL="114300" distR="114300" simplePos="0" relativeHeight="251658240" behindDoc="1" locked="0" layoutInCell="1" allowOverlap="1" wp14:anchorId="0F3E2427" wp14:editId="64DF5B33">
              <wp:simplePos x="0" y="0"/>
              <wp:positionH relativeFrom="page">
                <wp:posOffset>1594485</wp:posOffset>
              </wp:positionH>
              <wp:positionV relativeFrom="page">
                <wp:posOffset>9758680</wp:posOffset>
              </wp:positionV>
              <wp:extent cx="2503800" cy="754920"/>
              <wp:effectExtent l="0" t="0" r="0" b="0"/>
              <wp:wrapNone/>
              <wp:docPr id="6" name="Text Box 6"/>
              <wp:cNvGraphicFramePr/>
              <a:graphic xmlns:a="http://schemas.openxmlformats.org/drawingml/2006/main">
                <a:graphicData uri="http://schemas.microsoft.com/office/word/2010/wordprocessingShape">
                  <wps:wsp>
                    <wps:cNvSpPr txBox="1"/>
                    <wps:spPr>
                      <a:xfrm>
                        <a:off x="0" y="0"/>
                        <a:ext cx="2503800" cy="754920"/>
                      </a:xfrm>
                      <a:prstGeom prst="rect">
                        <a:avLst/>
                      </a:prstGeom>
                      <a:noFill/>
                      <a:ln w="6350">
                        <a:noFill/>
                      </a:ln>
                    </wps:spPr>
                    <wps:txbx>
                      <w:txbxContent>
                        <w:p w14:paraId="6D1350A4" w14:textId="3A83C558" w:rsidR="00352B6A" w:rsidRDefault="00352B6A" w:rsidP="003F5AEB">
                          <w:pPr>
                            <w:pStyle w:val="bodycopy"/>
                            <w:spacing w:after="0"/>
                            <w:rPr>
                              <w:sz w:val="16"/>
                              <w:szCs w:val="16"/>
                            </w:rPr>
                          </w:pPr>
                          <w:r>
                            <w:rPr>
                              <w:rFonts w:ascii="Lato SemiBold" w:hAnsi="Lato SemiBold" w:cs="Lato SemiBold"/>
                              <w:sz w:val="16"/>
                              <w:szCs w:val="16"/>
                            </w:rPr>
                            <w:t>All Saints Catholic Voluntary Academy</w:t>
                          </w:r>
                          <w:r>
                            <w:rPr>
                              <w:rFonts w:ascii="Lato SemiBold" w:hAnsi="Lato SemiBold" w:cs="Lato SemiBold"/>
                              <w:sz w:val="16"/>
                              <w:szCs w:val="16"/>
                            </w:rPr>
                            <w:br/>
                          </w:r>
                          <w:r>
                            <w:rPr>
                              <w:sz w:val="16"/>
                              <w:szCs w:val="16"/>
                            </w:rPr>
                            <w:t>Church Street, Old Glossop, SK137RJ</w:t>
                          </w:r>
                        </w:p>
                        <w:p w14:paraId="41708435" w14:textId="0AF397B5" w:rsidR="00352B6A" w:rsidRDefault="00352B6A" w:rsidP="003F5AEB">
                          <w:pPr>
                            <w:rPr>
                              <w:rFonts w:ascii="Lato" w:hAnsi="Lato" w:cs="Lato"/>
                              <w:b/>
                              <w:bCs/>
                              <w:color w:val="003500"/>
                              <w:sz w:val="16"/>
                              <w:szCs w:val="16"/>
                            </w:rPr>
                          </w:pPr>
                          <w:r>
                            <w:rPr>
                              <w:rFonts w:ascii="Lato" w:hAnsi="Lato" w:cs="Lato"/>
                              <w:b/>
                              <w:bCs/>
                              <w:color w:val="003500"/>
                              <w:sz w:val="16"/>
                              <w:szCs w:val="16"/>
                            </w:rPr>
                            <w:t>info</w:t>
                          </w:r>
                          <w:r w:rsidRPr="00374C03">
                            <w:rPr>
                              <w:rFonts w:ascii="Lato" w:hAnsi="Lato" w:cs="Lato"/>
                              <w:b/>
                              <w:bCs/>
                              <w:color w:val="003500"/>
                              <w:sz w:val="16"/>
                              <w:szCs w:val="16"/>
                            </w:rPr>
                            <w:t>@allsaintsrc.derbyshire.sch.uk</w:t>
                          </w:r>
                        </w:p>
                        <w:p w14:paraId="1EA40672" w14:textId="6D5A6F66" w:rsidR="00352B6A" w:rsidRDefault="00352B6A" w:rsidP="003F5AEB">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3E2427" id="Text Box 6" o:spid="_x0000_s1027" type="#_x0000_t202" style="position:absolute;margin-left:125.55pt;margin-top:768.4pt;width:197.15pt;height:59.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" filled="f" stroked="f" strokeweight=".5pt">
              <v:textbox style="mso-fit-shape-to-text:t">
                <w:txbxContent>
                  <w:p w14:paraId="6D1350A4" w14:textId="3A83C558" w:rsidR="00352B6A" w:rsidRDefault="00352B6A" w:rsidP="003F5AEB">
                    <w:pPr>
                      <w:pStyle w:val="bodycopy"/>
                      <w:spacing w:after="0"/>
                      <w:rPr>
                        <w:sz w:val="16"/>
                        <w:szCs w:val="16"/>
                      </w:rPr>
                    </w:pPr>
                    <w:r>
                      <w:rPr>
                        <w:rFonts w:ascii="Lato Semibold" w:hAnsi="Lato Semibold" w:cs="Lato Semibold"/>
                        <w:sz w:val="16"/>
                        <w:szCs w:val="16"/>
                      </w:rPr>
                      <w:t>All Saints Catholic Voluntary Academy</w:t>
                    </w:r>
                    <w:r>
                      <w:rPr>
                        <w:rFonts w:ascii="Lato Semibold" w:hAnsi="Lato Semibold" w:cs="Lato Semibold"/>
                        <w:sz w:val="16"/>
                        <w:szCs w:val="16"/>
                      </w:rPr>
                      <w:br/>
                    </w:r>
                    <w:r>
                      <w:rPr>
                        <w:sz w:val="16"/>
                        <w:szCs w:val="16"/>
                      </w:rPr>
                      <w:t>Church Street, Old Glossop, SK137RJ</w:t>
                    </w:r>
                  </w:p>
                  <w:p w14:paraId="41708435" w14:textId="0AF397B5" w:rsidR="00352B6A" w:rsidRDefault="00352B6A" w:rsidP="003F5AEB">
                    <w:pPr>
                      <w:rPr>
                        <w:rFonts w:ascii="Lato" w:hAnsi="Lato" w:cs="Lato"/>
                        <w:b/>
                        <w:bCs/>
                        <w:color w:val="003500"/>
                        <w:sz w:val="16"/>
                        <w:szCs w:val="16"/>
                      </w:rPr>
                    </w:pPr>
                    <w:r>
                      <w:rPr>
                        <w:rFonts w:ascii="Lato" w:hAnsi="Lato" w:cs="Lato"/>
                        <w:b/>
                        <w:bCs/>
                        <w:color w:val="003500"/>
                        <w:sz w:val="16"/>
                        <w:szCs w:val="16"/>
                      </w:rPr>
                      <w:t>info</w:t>
                    </w:r>
                    <w:r w:rsidRPr="00374C03">
                      <w:rPr>
                        <w:rFonts w:ascii="Lato" w:hAnsi="Lato" w:cs="Lato"/>
                        <w:b/>
                        <w:bCs/>
                        <w:color w:val="003500"/>
                        <w:sz w:val="16"/>
                        <w:szCs w:val="16"/>
                      </w:rPr>
                      <w:t>@allsaintsrc.derbyshire.sch.uk</w:t>
                    </w:r>
                  </w:p>
                  <w:p w14:paraId="1EA40672" w14:textId="6D5A6F66" w:rsidR="00352B6A" w:rsidRDefault="00352B6A" w:rsidP="003F5AEB">
                    <w:r>
                      <w:rPr>
                        <w:sz w:val="16"/>
                        <w:szCs w:val="16"/>
                      </w:rPr>
                      <w:t>Company Number 7937154</w:t>
                    </w:r>
                  </w:p>
                </w:txbxContent>
              </v:textbox>
              <w10:wrap anchorx="page" anchory="page"/>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47" behindDoc="1" locked="0" layoutInCell="1" allowOverlap="1" wp14:anchorId="11D38D36" wp14:editId="78CAB040">
              <wp:simplePos x="0" y="0"/>
              <wp:positionH relativeFrom="page">
                <wp:posOffset>3533775</wp:posOffset>
              </wp:positionH>
              <wp:positionV relativeFrom="page">
                <wp:posOffset>9742170</wp:posOffset>
              </wp:positionV>
              <wp:extent cx="2503805" cy="71310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2503805" cy="713105"/>
                      </a:xfrm>
                      <a:prstGeom prst="rect">
                        <a:avLst/>
                      </a:prstGeom>
                      <a:noFill/>
                      <a:ln w="6350">
                        <a:noFill/>
                      </a:ln>
                    </wps:spPr>
                    <wps:txbx>
                      <w:txbxContent>
                        <w:p w14:paraId="7BDD0B82" w14:textId="77777777" w:rsidR="00352B6A" w:rsidRDefault="00352B6A" w:rsidP="005B7E17">
                          <w:pPr>
                            <w:pStyle w:val="bodycopy"/>
                            <w:spacing w:after="0"/>
                            <w:rPr>
                              <w:rFonts w:ascii="Lato SemiBold" w:hAnsi="Lato SemiBold" w:cs="Lato SemiBold"/>
                              <w:sz w:val="16"/>
                              <w:szCs w:val="16"/>
                            </w:rPr>
                          </w:pPr>
                          <w:r>
                            <w:rPr>
                              <w:rFonts w:ascii="Lato SemiBold" w:hAnsi="Lato SemiBold" w:cs="Lato SemiBold"/>
                              <w:sz w:val="16"/>
                              <w:szCs w:val="16"/>
                            </w:rPr>
                            <w:t>St Margaret’s Catholic Voluntary Academy</w:t>
                          </w:r>
                        </w:p>
                        <w:p w14:paraId="6A0F7196" w14:textId="77777777" w:rsidR="00352B6A" w:rsidRDefault="00352B6A" w:rsidP="005B7E17">
                          <w:pPr>
                            <w:pStyle w:val="bodycopy"/>
                            <w:spacing w:after="0"/>
                            <w:rPr>
                              <w:sz w:val="16"/>
                              <w:szCs w:val="16"/>
                            </w:rPr>
                          </w:pPr>
                          <w:r>
                            <w:rPr>
                              <w:sz w:val="16"/>
                              <w:szCs w:val="16"/>
                            </w:rPr>
                            <w:t>Glossop Road, Glossop, SK136JH</w:t>
                          </w:r>
                        </w:p>
                        <w:p w14:paraId="6D856EF7" w14:textId="77777777" w:rsidR="00352B6A" w:rsidRDefault="00352B6A" w:rsidP="005B7E17">
                          <w:pPr>
                            <w:rPr>
                              <w:rFonts w:ascii="Lato" w:hAnsi="Lato" w:cs="Lato"/>
                              <w:b/>
                              <w:bCs/>
                              <w:color w:val="003500"/>
                              <w:sz w:val="16"/>
                              <w:szCs w:val="16"/>
                            </w:rPr>
                          </w:pPr>
                          <w:r>
                            <w:rPr>
                              <w:rFonts w:ascii="Lato" w:hAnsi="Lato" w:cs="Lato"/>
                              <w:b/>
                              <w:bCs/>
                              <w:color w:val="003500"/>
                              <w:sz w:val="16"/>
                              <w:szCs w:val="16"/>
                            </w:rPr>
                            <w:t>enquiries@st-margarets.derbyshire.sch.uk</w:t>
                          </w:r>
                        </w:p>
                        <w:p w14:paraId="32FEF404" w14:textId="77777777" w:rsidR="00352B6A" w:rsidRDefault="00352B6A" w:rsidP="005B7E17">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D38D36" id="Text Box 5" o:spid="_x0000_s1028" type="#_x0000_t202" style="position:absolute;margin-left:278.25pt;margin-top:767.1pt;width:197.15pt;height:56.1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" filled="f" stroked="f" strokeweight=".5pt">
              <v:textbox style="mso-fit-shape-to-text:t">
                <w:txbxContent>
                  <w:p w14:paraId="7BDD0B82" w14:textId="77777777" w:rsidR="00352B6A" w:rsidRDefault="00352B6A" w:rsidP="005B7E17">
                    <w:pPr>
                      <w:pStyle w:val="bodycopy"/>
                      <w:spacing w:after="0"/>
                      <w:rPr>
                        <w:rFonts w:ascii="Lato Semibold" w:hAnsi="Lato Semibold" w:cs="Lato Semibold"/>
                        <w:sz w:val="16"/>
                        <w:szCs w:val="16"/>
                      </w:rPr>
                    </w:pPr>
                    <w:r>
                      <w:rPr>
                        <w:rFonts w:ascii="Lato Semibold" w:hAnsi="Lato Semibold" w:cs="Lato Semibold"/>
                        <w:sz w:val="16"/>
                        <w:szCs w:val="16"/>
                      </w:rPr>
                      <w:t>St Margaret’s Catholic Voluntary Academy</w:t>
                    </w:r>
                  </w:p>
                  <w:p w14:paraId="6A0F7196" w14:textId="77777777" w:rsidR="00352B6A" w:rsidRDefault="00352B6A" w:rsidP="005B7E17">
                    <w:pPr>
                      <w:pStyle w:val="bodycopy"/>
                      <w:spacing w:after="0"/>
                      <w:rPr>
                        <w:sz w:val="16"/>
                        <w:szCs w:val="16"/>
                      </w:rPr>
                    </w:pPr>
                    <w:r>
                      <w:rPr>
                        <w:sz w:val="16"/>
                        <w:szCs w:val="16"/>
                      </w:rPr>
                      <w:t>Glossop Road, Glossop, SK136JH</w:t>
                    </w:r>
                  </w:p>
                  <w:p w14:paraId="6D856EF7" w14:textId="77777777" w:rsidR="00352B6A" w:rsidRDefault="00352B6A" w:rsidP="005B7E17">
                    <w:pPr>
                      <w:rPr>
                        <w:rFonts w:ascii="Lato" w:hAnsi="Lato" w:cs="Lato"/>
                        <w:b/>
                        <w:bCs/>
                        <w:color w:val="003500"/>
                        <w:sz w:val="16"/>
                        <w:szCs w:val="16"/>
                      </w:rPr>
                    </w:pPr>
                    <w:r>
                      <w:rPr>
                        <w:rFonts w:ascii="Lato" w:hAnsi="Lato" w:cs="Lato"/>
                        <w:b/>
                        <w:bCs/>
                        <w:color w:val="003500"/>
                        <w:sz w:val="16"/>
                        <w:szCs w:val="16"/>
                      </w:rPr>
                      <w:t>enquiries@st-margarets.derbyshire.sch.uk</w:t>
                    </w:r>
                  </w:p>
                  <w:p w14:paraId="32FEF404" w14:textId="77777777" w:rsidR="00352B6A" w:rsidRDefault="00352B6A" w:rsidP="005B7E17">
                    <w:r>
                      <w:rPr>
                        <w:sz w:val="16"/>
                        <w:szCs w:val="16"/>
                      </w:rPr>
                      <w:t>Company Number 7937154</w:t>
                    </w:r>
                  </w:p>
                </w:txbxContent>
              </v:textbox>
              <w10:wrap anchorx="page" anchory="page"/>
            </v:shape>
          </w:pict>
        </mc:Fallback>
      </mc:AlternateContent>
    </w:r>
    <w:r>
      <w:rPr>
        <w:noProof/>
        <w:lang w:eastAsia="en-GB"/>
      </w:rPr>
      <w:drawing>
        <wp:anchor distT="0" distB="0" distL="114300" distR="114300" simplePos="0" relativeHeight="251658242" behindDoc="1" locked="0" layoutInCell="1" allowOverlap="1" wp14:anchorId="5088D6D5" wp14:editId="24F4DC84">
          <wp:simplePos x="0" y="0"/>
          <wp:positionH relativeFrom="page">
            <wp:posOffset>5629275</wp:posOffset>
          </wp:positionH>
          <wp:positionV relativeFrom="page">
            <wp:posOffset>9782810</wp:posOffset>
          </wp:positionV>
          <wp:extent cx="1723716" cy="64362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1">
                    <a:extLst>
                      <a:ext uri="{28A0092B-C50C-407E-A947-70E740481C1C}">
                        <a14:useLocalDpi xmlns:a14="http://schemas.microsoft.com/office/drawing/2010/main" val="0"/>
                      </a:ext>
                    </a:extLst>
                  </a:blip>
                  <a:stretch>
                    <a:fillRect/>
                  </a:stretch>
                </pic:blipFill>
                <pic:spPr>
                  <a:xfrm>
                    <a:off x="0" y="0"/>
                    <a:ext cx="1723716" cy="6436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1" locked="0" layoutInCell="1" allowOverlap="1" wp14:anchorId="5CF54376" wp14:editId="0868AFFB">
              <wp:simplePos x="0" y="0"/>
              <wp:positionH relativeFrom="page">
                <wp:posOffset>1477645</wp:posOffset>
              </wp:positionH>
              <wp:positionV relativeFrom="page">
                <wp:posOffset>9783445</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8" style="position:absolute;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black [3213]" strokeweight=".5pt" from="116.35pt,770.35pt" to="116.35pt,817.55pt" w14:anchorId="3EC550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">
              <v:stroke joinstyle="miter"/>
              <w10:wrap anchorx="page" anchory="page"/>
            </v:line>
          </w:pict>
        </mc:Fallback>
      </mc:AlternateContent>
    </w:r>
    <w:r>
      <w:rPr>
        <w:noProof/>
        <w:lang w:eastAsia="en-GB"/>
      </w:rPr>
      <w:drawing>
        <wp:anchor distT="0" distB="0" distL="114300" distR="114300" simplePos="0" relativeHeight="251658243" behindDoc="1" locked="0" layoutInCell="1" allowOverlap="1" wp14:anchorId="7AEC5665" wp14:editId="2CB2C3BE">
          <wp:simplePos x="0" y="0"/>
          <wp:positionH relativeFrom="page">
            <wp:posOffset>212725</wp:posOffset>
          </wp:positionH>
          <wp:positionV relativeFrom="page">
            <wp:posOffset>9817100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2">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4" behindDoc="1" locked="0" layoutInCell="1" allowOverlap="1" wp14:anchorId="116A4D2F" wp14:editId="031CA4A3">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14"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777776" strokeweight=".5pt" from="42.25pt,754.7pt" to="552.15pt,754.7pt" w14:anchorId="226C20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">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6383" w14:textId="77777777" w:rsidR="00352B6A" w:rsidRDefault="00352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5DBC" w14:textId="77777777" w:rsidR="00352B6A" w:rsidRDefault="00352B6A" w:rsidP="003F5AEB">
      <w:r>
        <w:separator/>
      </w:r>
    </w:p>
  </w:footnote>
  <w:footnote w:type="continuationSeparator" w:id="0">
    <w:p w14:paraId="08F56394" w14:textId="77777777" w:rsidR="00352B6A" w:rsidRDefault="00352B6A" w:rsidP="003F5AEB">
      <w:r>
        <w:continuationSeparator/>
      </w:r>
    </w:p>
  </w:footnote>
  <w:footnote w:type="continuationNotice" w:id="1">
    <w:p w14:paraId="3165B12A" w14:textId="77777777" w:rsidR="00352B6A" w:rsidRDefault="00352B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F548" w14:textId="77777777" w:rsidR="00352B6A" w:rsidRDefault="00352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89A8" w14:textId="7F7854C2" w:rsidR="00352B6A" w:rsidRDefault="00352B6A" w:rsidP="41853878">
    <w:pPr>
      <w:pStyle w:val="Header"/>
    </w:pPr>
    <w:r>
      <w:rPr>
        <w:noProof/>
        <w:lang w:eastAsia="en-GB"/>
      </w:rPr>
      <w:drawing>
        <wp:inline distT="0" distB="0" distL="0" distR="0" wp14:anchorId="59518EB3" wp14:editId="12937421">
          <wp:extent cx="685165" cy="885825"/>
          <wp:effectExtent l="0" t="0" r="635" b="9525"/>
          <wp:docPr id="1127162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rcRect l="11905" r="10715"/>
                  <a:stretch>
                    <a:fillRect/>
                  </a:stretch>
                </pic:blipFill>
                <pic:spPr bwMode="auto">
                  <a:xfrm>
                    <a:off x="0" y="0"/>
                    <a:ext cx="685165" cy="8858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6C66C4EC" wp14:editId="130FDDD4">
          <wp:extent cx="670560" cy="1016000"/>
          <wp:effectExtent l="0" t="0" r="0" b="0"/>
          <wp:docPr id="6625506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a:extLst>
                      <a:ext uri="{28A0092B-C50C-407E-A947-70E740481C1C}">
                        <a14:useLocalDpi xmlns:a14="http://schemas.microsoft.com/office/drawing/2010/main" val="0"/>
                      </a:ext>
                    </a:extLst>
                  </a:blip>
                  <a:srcRect l="16713" r="17270"/>
                  <a:stretch>
                    <a:fillRect/>
                  </a:stretch>
                </pic:blipFill>
                <pic:spPr bwMode="auto">
                  <a:xfrm>
                    <a:off x="0" y="0"/>
                    <a:ext cx="670560" cy="1016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9B38" w14:textId="77777777" w:rsidR="00352B6A" w:rsidRDefault="00352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5662F"/>
    <w:multiLevelType w:val="multilevel"/>
    <w:tmpl w:val="D9E2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102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BC"/>
    <w:rsid w:val="00016B5A"/>
    <w:rsid w:val="000D1792"/>
    <w:rsid w:val="00110863"/>
    <w:rsid w:val="001E47B6"/>
    <w:rsid w:val="001E7650"/>
    <w:rsid w:val="001F0379"/>
    <w:rsid w:val="002A7DC8"/>
    <w:rsid w:val="0030669E"/>
    <w:rsid w:val="00323159"/>
    <w:rsid w:val="00352B6A"/>
    <w:rsid w:val="00374C03"/>
    <w:rsid w:val="003D09CB"/>
    <w:rsid w:val="003F5AEB"/>
    <w:rsid w:val="0040654B"/>
    <w:rsid w:val="004218FF"/>
    <w:rsid w:val="004B41E7"/>
    <w:rsid w:val="005A4675"/>
    <w:rsid w:val="005B7E17"/>
    <w:rsid w:val="005D21DC"/>
    <w:rsid w:val="005F67D4"/>
    <w:rsid w:val="006851F4"/>
    <w:rsid w:val="006A623A"/>
    <w:rsid w:val="006A7AC1"/>
    <w:rsid w:val="00721C74"/>
    <w:rsid w:val="0073732F"/>
    <w:rsid w:val="0078306C"/>
    <w:rsid w:val="007B28F7"/>
    <w:rsid w:val="007B559E"/>
    <w:rsid w:val="008137EE"/>
    <w:rsid w:val="008657F8"/>
    <w:rsid w:val="008A40D8"/>
    <w:rsid w:val="00936B77"/>
    <w:rsid w:val="00946995"/>
    <w:rsid w:val="00953E8E"/>
    <w:rsid w:val="009A3156"/>
    <w:rsid w:val="009B43EA"/>
    <w:rsid w:val="00A13B5A"/>
    <w:rsid w:val="00A23E4F"/>
    <w:rsid w:val="00A85A1D"/>
    <w:rsid w:val="00A92C65"/>
    <w:rsid w:val="00B347B0"/>
    <w:rsid w:val="00BC26C7"/>
    <w:rsid w:val="00C31F99"/>
    <w:rsid w:val="00C40DE2"/>
    <w:rsid w:val="00C5047C"/>
    <w:rsid w:val="00CA4733"/>
    <w:rsid w:val="00CD1837"/>
    <w:rsid w:val="00DF0864"/>
    <w:rsid w:val="00E921BC"/>
    <w:rsid w:val="00E9556C"/>
    <w:rsid w:val="00EF4E90"/>
    <w:rsid w:val="00F36B66"/>
    <w:rsid w:val="00F507E4"/>
    <w:rsid w:val="00F55528"/>
    <w:rsid w:val="00F664EF"/>
    <w:rsid w:val="00F90CCD"/>
    <w:rsid w:val="41853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7FCA17"/>
  <w14:defaultImageDpi w14:val="32767"/>
  <w15:chartTrackingRefBased/>
  <w15:docId w15:val="{E3FE7E25-D061-4D5A-94FB-906E1D46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Table">
    <w:name w:val="CA Table"/>
    <w:basedOn w:val="TableNormal"/>
    <w:uiPriority w:val="99"/>
    <w:rsid w:val="009A3156"/>
    <w:rPr>
      <w:sz w:val="22"/>
      <w:szCs w:val="22"/>
    </w:rPr>
    <w:tblPr/>
  </w:style>
  <w:style w:type="table" w:customStyle="1" w:styleId="CATable2">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customStyle="1" w:styleId="HeaderChar">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customStyle="1" w:styleId="FooterChar">
    <w:name w:val="Footer Char"/>
    <w:basedOn w:val="DefaultParagraphFont"/>
    <w:link w:val="Footer"/>
    <w:uiPriority w:val="99"/>
    <w:rsid w:val="003F5AEB"/>
  </w:style>
  <w:style w:type="paragraph" w:customStyle="1" w:styleId="bodycopy">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374C03"/>
    <w:rPr>
      <w:color w:val="0563C1" w:themeColor="hyperlink"/>
      <w:u w:val="single"/>
    </w:rPr>
  </w:style>
  <w:style w:type="character" w:customStyle="1" w:styleId="UnresolvedMention1">
    <w:name w:val="Unresolved Mention1"/>
    <w:basedOn w:val="DefaultParagraphFont"/>
    <w:uiPriority w:val="99"/>
    <w:rsid w:val="00374C03"/>
    <w:rPr>
      <w:color w:val="605E5C"/>
      <w:shd w:val="clear" w:color="auto" w:fill="E1DFDD"/>
    </w:rPr>
  </w:style>
  <w:style w:type="paragraph" w:styleId="BalloonText">
    <w:name w:val="Balloon Text"/>
    <w:basedOn w:val="Normal"/>
    <w:link w:val="BalloonTextChar"/>
    <w:uiPriority w:val="99"/>
    <w:semiHidden/>
    <w:unhideWhenUsed/>
    <w:rsid w:val="00CA47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733"/>
    <w:rPr>
      <w:rFonts w:ascii="Segoe UI" w:hAnsi="Segoe UI" w:cs="Segoe UI"/>
      <w:sz w:val="18"/>
      <w:szCs w:val="18"/>
    </w:rPr>
  </w:style>
  <w:style w:type="paragraph" w:styleId="NoSpacing">
    <w:name w:val="No Spacing"/>
    <w:uiPriority w:val="1"/>
    <w:qFormat/>
    <w:rsid w:val="00A13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08039">
      <w:bodyDiv w:val="1"/>
      <w:marLeft w:val="0"/>
      <w:marRight w:val="0"/>
      <w:marTop w:val="0"/>
      <w:marBottom w:val="0"/>
      <w:divBdr>
        <w:top w:val="none" w:sz="0" w:space="0" w:color="auto"/>
        <w:left w:val="none" w:sz="0" w:space="0" w:color="auto"/>
        <w:bottom w:val="none" w:sz="0" w:space="0" w:color="auto"/>
        <w:right w:val="none" w:sz="0" w:space="0" w:color="auto"/>
      </w:divBdr>
      <w:divsChild>
        <w:div w:id="1671325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895AF3C7A0364FA0146C279A7C5C67" ma:contentTypeVersion="4" ma:contentTypeDescription="Create a new document." ma:contentTypeScope="" ma:versionID="5a0efa7748f076f1754a63c5bd864e12">
  <xsd:schema xmlns:xsd="http://www.w3.org/2001/XMLSchema" xmlns:xs="http://www.w3.org/2001/XMLSchema" xmlns:p="http://schemas.microsoft.com/office/2006/metadata/properties" xmlns:ns2="66d9826c-24a0-48fa-84d0-1454d323baf1" xmlns:ns3="0b7b951e-1303-45d7-a749-f1fa7197e965" targetNamespace="http://schemas.microsoft.com/office/2006/metadata/properties" ma:root="true" ma:fieldsID="93a25118daa3673a7c96fd2bad664b4d" ns2:_="" ns3:_="">
    <xsd:import namespace="66d9826c-24a0-48fa-84d0-1454d323baf1"/>
    <xsd:import namespace="0b7b951e-1303-45d7-a749-f1fa7197e9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826c-24a0-48fa-84d0-1454d323b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951e-1303-45d7-a749-f1fa7197e9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D5891-3D7E-4026-AAF4-A02EB513A316}">
  <ds:schemaRefs>
    <ds:schemaRef ds:uri="http://purl.org/dc/terms/"/>
    <ds:schemaRef ds:uri="http://schemas.openxmlformats.org/package/2006/metadata/core-properties"/>
    <ds:schemaRef ds:uri="http://purl.org/dc/dcmitype/"/>
    <ds:schemaRef ds:uri="0b7b951e-1303-45d7-a749-f1fa7197e965"/>
    <ds:schemaRef ds:uri="http://purl.org/dc/elements/1.1/"/>
    <ds:schemaRef ds:uri="http://schemas.microsoft.com/office/2006/metadata/properties"/>
    <ds:schemaRef ds:uri="http://schemas.microsoft.com/office/2006/documentManagement/types"/>
    <ds:schemaRef ds:uri="66d9826c-24a0-48fa-84d0-1454d323baf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07A3B87-FFA6-437E-871B-6B9A54F35A63}">
  <ds:schemaRefs>
    <ds:schemaRef ds:uri="http://schemas.microsoft.com/sharepoint/v3/contenttype/forms"/>
  </ds:schemaRefs>
</ds:datastoreItem>
</file>

<file path=customXml/itemProps3.xml><?xml version="1.0" encoding="utf-8"?>
<ds:datastoreItem xmlns:ds="http://schemas.openxmlformats.org/officeDocument/2006/customXml" ds:itemID="{250F6003-97D2-4D68-8040-BC855B712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826c-24a0-48fa-84d0-1454d323baf1"/>
    <ds:schemaRef ds:uri="0b7b951e-1303-45d7-a749-f1fa7197e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SRS CMAT_School letterhead</Template>
  <TotalTime>0</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dc:description/>
  <cp:lastModifiedBy>chloe sammarco</cp:lastModifiedBy>
  <cp:revision>2</cp:revision>
  <cp:lastPrinted>2022-04-25T09:28:00Z</cp:lastPrinted>
  <dcterms:created xsi:type="dcterms:W3CDTF">2022-10-05T17:05:00Z</dcterms:created>
  <dcterms:modified xsi:type="dcterms:W3CDTF">2022-10-05T17:05:00Z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0x010100DD895AF3C7A0364FA0146C279A7C5C67</vt:lpwstr>
  </property>
</Properties>
</file>